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F2E" w:rsidRPr="00395D5B" w:rsidRDefault="00555F2E" w:rsidP="00FC6DB3">
      <w:pPr>
        <w:jc w:val="center"/>
        <w:rPr>
          <w:rFonts w:ascii="华文楷体" w:eastAsia="华文楷体" w:hAnsi="华文楷体"/>
          <w:sz w:val="48"/>
          <w:szCs w:val="48"/>
        </w:rPr>
      </w:pPr>
      <w:r w:rsidRPr="00395D5B">
        <w:rPr>
          <w:rFonts w:ascii="华文楷体" w:eastAsia="华文楷体" w:hAnsi="华文楷体" w:hint="eastAsia"/>
          <w:kern w:val="0"/>
          <w:sz w:val="48"/>
          <w:szCs w:val="48"/>
        </w:rPr>
        <w:t>江苏省重点培育智库</w:t>
      </w:r>
      <w:r w:rsidRPr="00395D5B">
        <w:rPr>
          <w:rFonts w:ascii="华文楷体" w:eastAsia="华文楷体" w:hAnsi="华文楷体"/>
          <w:kern w:val="0"/>
          <w:sz w:val="48"/>
          <w:szCs w:val="48"/>
        </w:rPr>
        <w:t xml:space="preserve"> </w:t>
      </w:r>
      <w:r w:rsidRPr="00395D5B">
        <w:rPr>
          <w:rFonts w:ascii="华文楷体" w:eastAsia="华文楷体" w:hAnsi="华文楷体" w:hint="eastAsia"/>
          <w:sz w:val="48"/>
          <w:szCs w:val="48"/>
        </w:rPr>
        <w:t>江苏教育现代化研究院</w:t>
      </w:r>
    </w:p>
    <w:p w:rsidR="00555F2E" w:rsidRPr="00395D5B" w:rsidRDefault="00555F2E" w:rsidP="00FC6DB3">
      <w:pPr>
        <w:ind w:right="640"/>
        <w:jc w:val="center"/>
        <w:rPr>
          <w:rFonts w:ascii="华文楷体" w:eastAsia="华文楷体" w:hAnsi="华文楷体"/>
          <w:kern w:val="0"/>
          <w:sz w:val="48"/>
          <w:szCs w:val="48"/>
        </w:rPr>
      </w:pPr>
      <w:r w:rsidRPr="00395D5B">
        <w:rPr>
          <w:rFonts w:ascii="华文楷体" w:eastAsia="华文楷体" w:hAnsi="华文楷体"/>
          <w:kern w:val="0"/>
          <w:sz w:val="48"/>
          <w:szCs w:val="48"/>
        </w:rPr>
        <w:t xml:space="preserve"> </w:t>
      </w:r>
      <w:r w:rsidRPr="00395D5B">
        <w:rPr>
          <w:rFonts w:ascii="华文楷体" w:eastAsia="华文楷体" w:hAnsi="华文楷体" w:hint="eastAsia"/>
          <w:kern w:val="0"/>
          <w:sz w:val="48"/>
          <w:szCs w:val="48"/>
        </w:rPr>
        <w:t>课题结题证书</w:t>
      </w:r>
    </w:p>
    <w:p w:rsidR="00555F2E" w:rsidRDefault="00555F2E" w:rsidP="00FC6DB3">
      <w:pPr>
        <w:ind w:right="640"/>
        <w:jc w:val="center"/>
        <w:rPr>
          <w:rFonts w:ascii="Times New Roman" w:eastAsia="楷体" w:hAnsi="Times New Roman"/>
          <w:sz w:val="32"/>
        </w:rPr>
      </w:pPr>
      <w:r>
        <w:rPr>
          <w:rFonts w:ascii="Times New Roman" w:eastAsia="楷体" w:hAnsi="Times New Roman"/>
          <w:sz w:val="32"/>
        </w:rPr>
        <w:t xml:space="preserve">        </w:t>
      </w:r>
    </w:p>
    <w:p w:rsidR="00555F2E" w:rsidRDefault="00555F2E" w:rsidP="00090A60">
      <w:pPr>
        <w:spacing w:after="156"/>
        <w:ind w:firstLineChars="250" w:firstLine="31680"/>
        <w:jc w:val="left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课题名称：</w:t>
      </w:r>
      <w:r>
        <w:rPr>
          <w:rFonts w:eastAsia="仿宋_GB2312"/>
          <w:sz w:val="32"/>
        </w:rPr>
        <w:t xml:space="preserve">        __________________________________________________________________</w:t>
      </w:r>
    </w:p>
    <w:p w:rsidR="00555F2E" w:rsidRDefault="00555F2E" w:rsidP="00090A60">
      <w:pPr>
        <w:spacing w:after="156"/>
        <w:ind w:firstLineChars="250" w:firstLine="316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课题编号：</w:t>
      </w:r>
      <w:r>
        <w:rPr>
          <w:rFonts w:eastAsia="仿宋_GB2312"/>
          <w:sz w:val="32"/>
        </w:rPr>
        <w:t xml:space="preserve">         __________________________________________________________________</w:t>
      </w:r>
    </w:p>
    <w:p w:rsidR="00555F2E" w:rsidRDefault="00555F2E" w:rsidP="00101B64">
      <w:pPr>
        <w:spacing w:after="156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 xml:space="preserve">     </w:t>
      </w:r>
      <w:r>
        <w:rPr>
          <w:rFonts w:eastAsia="仿宋_GB2312" w:hint="eastAsia"/>
          <w:sz w:val="32"/>
        </w:rPr>
        <w:t>课题主持人：</w:t>
      </w:r>
      <w:r>
        <w:rPr>
          <w:rFonts w:eastAsia="仿宋_GB2312"/>
          <w:sz w:val="32"/>
        </w:rPr>
        <w:t xml:space="preserve">      ____________________________________________________________________</w:t>
      </w:r>
    </w:p>
    <w:p w:rsidR="00555F2E" w:rsidRDefault="00555F2E" w:rsidP="00090A60">
      <w:pPr>
        <w:spacing w:after="156"/>
        <w:ind w:firstLineChars="250" w:firstLine="316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课题组核心成员：</w:t>
      </w:r>
      <w:r>
        <w:rPr>
          <w:rFonts w:eastAsia="仿宋_GB2312"/>
          <w:sz w:val="32"/>
        </w:rPr>
        <w:t xml:space="preserve">   ____________________________________________________________________</w:t>
      </w:r>
    </w:p>
    <w:p w:rsidR="00555F2E" w:rsidRDefault="00555F2E" w:rsidP="00090A60">
      <w:pPr>
        <w:spacing w:after="156"/>
        <w:ind w:firstLineChars="250" w:firstLine="31680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课题完成时间：</w:t>
      </w:r>
      <w:r>
        <w:rPr>
          <w:rFonts w:eastAsia="仿宋_GB2312"/>
          <w:sz w:val="32"/>
        </w:rPr>
        <w:t xml:space="preserve">   _______________________________________________________________________</w:t>
      </w:r>
    </w:p>
    <w:p w:rsidR="00555F2E" w:rsidRPr="00C62CEF" w:rsidRDefault="00555F2E" w:rsidP="00C62CEF">
      <w:pPr>
        <w:spacing w:after="156"/>
        <w:rPr>
          <w:rFonts w:eastAsia="仿宋_GB2312"/>
          <w:sz w:val="28"/>
          <w:szCs w:val="28"/>
        </w:rPr>
      </w:pPr>
      <w:r>
        <w:rPr>
          <w:rFonts w:eastAsia="仿宋_GB2312"/>
          <w:sz w:val="32"/>
        </w:rPr>
        <w:t xml:space="preserve">                                                            </w:t>
      </w:r>
      <w:r w:rsidRPr="00C62CEF">
        <w:rPr>
          <w:rFonts w:eastAsia="仿宋_GB2312" w:hint="eastAsia"/>
          <w:sz w:val="28"/>
          <w:szCs w:val="28"/>
        </w:rPr>
        <w:t>江苏教育现代化研究院</w:t>
      </w:r>
      <w:r w:rsidRPr="00C62CEF">
        <w:rPr>
          <w:rFonts w:eastAsia="仿宋_GB2312"/>
          <w:sz w:val="28"/>
          <w:szCs w:val="28"/>
        </w:rPr>
        <w:t xml:space="preserve"> </w:t>
      </w:r>
    </w:p>
    <w:p w:rsidR="00555F2E" w:rsidRDefault="00555F2E" w:rsidP="00090A60">
      <w:pPr>
        <w:spacing w:after="156"/>
        <w:ind w:firstLineChars="3600" w:firstLine="31680"/>
        <w:rPr>
          <w:rFonts w:eastAsia="仿宋_GB2312"/>
          <w:sz w:val="32"/>
        </w:rPr>
      </w:pPr>
      <w:r w:rsidRPr="00C62CEF">
        <w:rPr>
          <w:rFonts w:eastAsia="仿宋_GB2312" w:hint="eastAsia"/>
          <w:sz w:val="28"/>
          <w:szCs w:val="28"/>
        </w:rPr>
        <w:t>年</w:t>
      </w:r>
      <w:r w:rsidRPr="00C62CEF">
        <w:rPr>
          <w:rFonts w:eastAsia="仿宋_GB2312"/>
          <w:sz w:val="28"/>
          <w:szCs w:val="28"/>
        </w:rPr>
        <w:t xml:space="preserve">    </w:t>
      </w:r>
      <w:r w:rsidRPr="00C62CEF">
        <w:rPr>
          <w:rFonts w:eastAsia="仿宋_GB2312" w:hint="eastAsia"/>
          <w:sz w:val="28"/>
          <w:szCs w:val="28"/>
        </w:rPr>
        <w:t>月</w:t>
      </w:r>
      <w:r w:rsidRPr="00C62CEF">
        <w:rPr>
          <w:rFonts w:eastAsia="仿宋_GB2312"/>
          <w:sz w:val="28"/>
          <w:szCs w:val="28"/>
        </w:rPr>
        <w:t xml:space="preserve">    </w:t>
      </w:r>
      <w:r w:rsidRPr="00C62CEF">
        <w:rPr>
          <w:rFonts w:eastAsia="仿宋_GB2312" w:hint="eastAsia"/>
          <w:sz w:val="28"/>
          <w:szCs w:val="28"/>
        </w:rPr>
        <w:t>日</w:t>
      </w:r>
      <w:r w:rsidRPr="00C62CEF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32"/>
        </w:rPr>
        <w:t xml:space="preserve">                </w:t>
      </w:r>
    </w:p>
    <w:p w:rsidR="00555F2E" w:rsidRDefault="00555F2E" w:rsidP="00FC6DB3">
      <w:pPr>
        <w:spacing w:after="156"/>
        <w:rPr>
          <w:rFonts w:eastAsia="仿宋_GB2312"/>
          <w:sz w:val="32"/>
        </w:rPr>
      </w:pPr>
    </w:p>
    <w:p w:rsidR="00555F2E" w:rsidRPr="00680867" w:rsidRDefault="00555F2E" w:rsidP="00FC6DB3">
      <w:pPr>
        <w:ind w:right="640"/>
        <w:jc w:val="left"/>
        <w:rPr>
          <w:rFonts w:ascii="Times New Roman" w:eastAsia="楷体" w:hAnsi="Times New Roman"/>
          <w:sz w:val="32"/>
        </w:rPr>
      </w:pPr>
    </w:p>
    <w:p w:rsidR="00555F2E" w:rsidRPr="00FC6DB3" w:rsidRDefault="00555F2E">
      <w:r>
        <w:t xml:space="preserve"> </w:t>
      </w:r>
    </w:p>
    <w:sectPr w:rsidR="00555F2E" w:rsidRPr="00FC6DB3" w:rsidSect="00FC6D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F2E" w:rsidRDefault="00555F2E" w:rsidP="00E24C0D">
      <w:r>
        <w:separator/>
      </w:r>
    </w:p>
  </w:endnote>
  <w:endnote w:type="continuationSeparator" w:id="1">
    <w:p w:rsidR="00555F2E" w:rsidRDefault="00555F2E" w:rsidP="00E24C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F2E" w:rsidRDefault="00555F2E" w:rsidP="00E24C0D">
      <w:r>
        <w:separator/>
      </w:r>
    </w:p>
  </w:footnote>
  <w:footnote w:type="continuationSeparator" w:id="1">
    <w:p w:rsidR="00555F2E" w:rsidRDefault="00555F2E" w:rsidP="00E24C0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DB3"/>
    <w:rsid w:val="00090A60"/>
    <w:rsid w:val="00101B64"/>
    <w:rsid w:val="001C6CE1"/>
    <w:rsid w:val="00253391"/>
    <w:rsid w:val="002B4398"/>
    <w:rsid w:val="00340373"/>
    <w:rsid w:val="00362EFC"/>
    <w:rsid w:val="00395D5B"/>
    <w:rsid w:val="00446E11"/>
    <w:rsid w:val="00555F2E"/>
    <w:rsid w:val="00680867"/>
    <w:rsid w:val="00701FA1"/>
    <w:rsid w:val="007034F1"/>
    <w:rsid w:val="00AD0A78"/>
    <w:rsid w:val="00BB3D24"/>
    <w:rsid w:val="00C62CEF"/>
    <w:rsid w:val="00E24C0D"/>
    <w:rsid w:val="00E43215"/>
    <w:rsid w:val="00FC6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DB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E24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4C0D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E24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4C0D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82</Words>
  <Characters>470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江苏省重点培育智库 江苏教育现代化研究院</dc:title>
  <dc:subject/>
  <dc:creator>1</dc:creator>
  <cp:keywords/>
  <dc:description/>
  <cp:lastModifiedBy>ny</cp:lastModifiedBy>
  <cp:revision>2</cp:revision>
  <cp:lastPrinted>2017-04-26T03:12:00Z</cp:lastPrinted>
  <dcterms:created xsi:type="dcterms:W3CDTF">2018-03-22T01:47:00Z</dcterms:created>
  <dcterms:modified xsi:type="dcterms:W3CDTF">2018-03-22T01:47:00Z</dcterms:modified>
</cp:coreProperties>
</file>